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27" w:rsidRDefault="00B44B8C" w:rsidP="00BA5A40">
      <w:pPr>
        <w:pStyle w:val="Heading1"/>
        <w:pageBreakBefore/>
        <w:adjustRightInd w:val="0"/>
        <w:snapToGrid w:val="0"/>
        <w:spacing w:before="0" w:afterLines="50" w:after="156" w:line="240" w:lineRule="auto"/>
        <w:jc w:val="center"/>
      </w:pPr>
      <w:r>
        <w:rPr>
          <w:rFonts w:hint="eastAsia"/>
        </w:rPr>
        <w:t>信息学院</w:t>
      </w:r>
      <w:proofErr w:type="gramStart"/>
      <w:r w:rsidR="00FC4130">
        <w:rPr>
          <w:rFonts w:hint="eastAsia"/>
        </w:rPr>
        <w:t>微信公众号</w:t>
      </w:r>
      <w:proofErr w:type="gramEnd"/>
      <w:r w:rsidR="00FC4130">
        <w:rPr>
          <w:rFonts w:hint="eastAsia"/>
        </w:rPr>
        <w:t>发文申请表</w:t>
      </w:r>
    </w:p>
    <w:p w:rsidR="008266A6" w:rsidRPr="00FC4130" w:rsidRDefault="00B44B8C" w:rsidP="00B44B8C">
      <w:pPr>
        <w:spacing w:line="400" w:lineRule="exact"/>
        <w:ind w:firstLineChars="202" w:firstLine="404"/>
        <w:rPr>
          <w:rStyle w:val="Hyperlink"/>
          <w:rFonts w:asciiTheme="minorHAnsi" w:eastAsia="楷体_GB2312" w:hAnsiTheme="minorHAnsi"/>
          <w:sz w:val="20"/>
          <w:szCs w:val="21"/>
        </w:rPr>
      </w:pPr>
      <w:r w:rsidRPr="00FC4130">
        <w:rPr>
          <w:rFonts w:asciiTheme="minorHAnsi" w:eastAsia="楷体_GB2312" w:hAnsiTheme="minorHAnsi" w:hint="eastAsia"/>
          <w:sz w:val="20"/>
          <w:szCs w:val="21"/>
        </w:rPr>
        <w:t>填完表格后，请您将</w:t>
      </w:r>
      <w:r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本申请表</w:t>
      </w:r>
      <w:r w:rsidRPr="00FC4130">
        <w:rPr>
          <w:rFonts w:asciiTheme="minorHAnsi" w:eastAsia="楷体_GB2312" w:hAnsiTheme="minorHAnsi" w:hint="eastAsia"/>
          <w:sz w:val="20"/>
          <w:szCs w:val="21"/>
        </w:rPr>
        <w:t>及</w:t>
      </w:r>
      <w:r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高质量照片</w:t>
      </w:r>
      <w:r w:rsidR="004F0366"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(</w:t>
      </w:r>
      <w:r w:rsidR="00FC4130"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附在</w:t>
      </w:r>
      <w:r w:rsidR="00FC4130"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Word</w:t>
      </w:r>
      <w:r w:rsidR="00FC4130"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文档内</w:t>
      </w:r>
      <w:r w:rsidR="004F0366" w:rsidRPr="00FC4130">
        <w:rPr>
          <w:rFonts w:asciiTheme="minorHAnsi" w:eastAsia="楷体_GB2312" w:hAnsiTheme="minorHAnsi" w:hint="eastAsia"/>
          <w:b/>
          <w:i/>
          <w:color w:val="FF0000"/>
          <w:sz w:val="20"/>
          <w:szCs w:val="21"/>
        </w:rPr>
        <w:t>)</w:t>
      </w:r>
      <w:r w:rsidRPr="00FC4130">
        <w:rPr>
          <w:rFonts w:asciiTheme="minorHAnsi" w:eastAsia="楷体_GB2312" w:hAnsiTheme="minorHAnsi" w:hint="eastAsia"/>
          <w:sz w:val="20"/>
          <w:szCs w:val="21"/>
        </w:rPr>
        <w:t>邮件发送给公共关系委员会</w:t>
      </w:r>
      <w:r w:rsidR="00FC4130" w:rsidRPr="00FC4130">
        <w:rPr>
          <w:rFonts w:asciiTheme="minorHAnsi" w:eastAsia="楷体_GB2312" w:hAnsiTheme="minorHAnsi" w:hint="eastAsia"/>
          <w:sz w:val="20"/>
          <w:szCs w:val="21"/>
        </w:rPr>
        <w:t>薛颖老师</w:t>
      </w:r>
      <w:hyperlink r:id="rId8" w:history="1">
        <w:r w:rsidRPr="00FC4130">
          <w:rPr>
            <w:rStyle w:val="Hyperlink"/>
            <w:rFonts w:asciiTheme="minorHAnsi" w:eastAsia="楷体_GB2312" w:hAnsiTheme="minorHAnsi"/>
            <w:sz w:val="20"/>
            <w:szCs w:val="21"/>
          </w:rPr>
          <w:t>xueying@shanghaitech.edu.cn</w:t>
        </w:r>
      </w:hyperlink>
    </w:p>
    <w:p w:rsidR="00FC4130" w:rsidRPr="00FC4130" w:rsidRDefault="00FC4130" w:rsidP="00B44B8C">
      <w:pPr>
        <w:spacing w:line="400" w:lineRule="exact"/>
        <w:ind w:firstLineChars="202" w:firstLine="404"/>
        <w:rPr>
          <w:rFonts w:asciiTheme="minorHAnsi" w:eastAsia="楷体_GB2312" w:hAnsiTheme="minorHAnsi"/>
          <w:sz w:val="20"/>
          <w:szCs w:val="21"/>
        </w:rPr>
      </w:pPr>
      <w:r w:rsidRPr="00FC4130">
        <w:rPr>
          <w:rFonts w:asciiTheme="minorHAnsi" w:eastAsia="楷体_GB2312" w:hAnsiTheme="minorHAnsi" w:hint="eastAsia"/>
          <w:sz w:val="20"/>
          <w:szCs w:val="21"/>
        </w:rPr>
        <w:t>要求提供封面照片，照片</w:t>
      </w:r>
      <w:proofErr w:type="gramStart"/>
      <w:r w:rsidRPr="00FC4130">
        <w:rPr>
          <w:rFonts w:asciiTheme="minorHAnsi" w:eastAsia="楷体_GB2312" w:hAnsiTheme="minorHAnsi" w:hint="eastAsia"/>
          <w:sz w:val="20"/>
          <w:szCs w:val="21"/>
        </w:rPr>
        <w:t>请统一采用宽版</w:t>
      </w:r>
      <w:proofErr w:type="gramEnd"/>
      <w:r w:rsidRPr="00FC4130">
        <w:rPr>
          <w:rFonts w:asciiTheme="minorHAnsi" w:eastAsia="楷体_GB2312" w:hAnsiTheme="minorHAnsi" w:hint="eastAsia"/>
          <w:sz w:val="20"/>
          <w:szCs w:val="21"/>
        </w:rPr>
        <w:t>照片，宽高比以</w:t>
      </w:r>
      <w:r w:rsidRPr="00FC4130">
        <w:rPr>
          <w:rFonts w:asciiTheme="minorHAnsi" w:eastAsia="楷体_GB2312" w:hAnsiTheme="minorHAnsi" w:hint="eastAsia"/>
          <w:sz w:val="20"/>
          <w:szCs w:val="21"/>
        </w:rPr>
        <w:t>16:9</w:t>
      </w:r>
      <w:r w:rsidRPr="00FC4130">
        <w:rPr>
          <w:rFonts w:asciiTheme="minorHAnsi" w:eastAsia="楷体_GB2312" w:hAnsiTheme="minorHAnsi" w:hint="eastAsia"/>
          <w:sz w:val="20"/>
          <w:szCs w:val="21"/>
        </w:rPr>
        <w:t>最佳。</w:t>
      </w:r>
    </w:p>
    <w:p w:rsidR="00FC4130" w:rsidRPr="00FC4130" w:rsidRDefault="00FC4130" w:rsidP="00B44B8C">
      <w:pPr>
        <w:spacing w:line="400" w:lineRule="exact"/>
        <w:ind w:firstLineChars="202" w:firstLine="404"/>
        <w:rPr>
          <w:rFonts w:asciiTheme="minorHAnsi" w:eastAsia="楷体_GB2312" w:hAnsiTheme="minorHAnsi" w:hint="eastAsia"/>
          <w:sz w:val="20"/>
          <w:szCs w:val="21"/>
        </w:rPr>
      </w:pPr>
      <w:proofErr w:type="gramStart"/>
      <w:r w:rsidRPr="00FC4130">
        <w:rPr>
          <w:rFonts w:asciiTheme="minorHAnsi" w:eastAsia="楷体_GB2312" w:hAnsiTheme="minorHAnsi" w:hint="eastAsia"/>
          <w:sz w:val="20"/>
          <w:szCs w:val="21"/>
        </w:rPr>
        <w:t>微信推广</w:t>
      </w:r>
      <w:proofErr w:type="gramEnd"/>
      <w:r w:rsidRPr="00FC4130">
        <w:rPr>
          <w:rFonts w:asciiTheme="minorHAnsi" w:eastAsia="楷体_GB2312" w:hAnsiTheme="minorHAnsi" w:hint="eastAsia"/>
          <w:sz w:val="20"/>
          <w:szCs w:val="21"/>
        </w:rPr>
        <w:t>一般建议使用中文。</w:t>
      </w:r>
    </w:p>
    <w:p w:rsidR="00B44B8C" w:rsidRPr="00B44B8C" w:rsidRDefault="00B44B8C" w:rsidP="00B44B8C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56"/>
        <w:gridCol w:w="883"/>
        <w:gridCol w:w="1671"/>
        <w:gridCol w:w="1350"/>
        <w:gridCol w:w="1777"/>
      </w:tblGrid>
      <w:tr w:rsidR="006A4827" w:rsidTr="00FC4130">
        <w:trPr>
          <w:trHeight w:val="469"/>
          <w:jc w:val="center"/>
        </w:trPr>
        <w:tc>
          <w:tcPr>
            <w:tcW w:w="985" w:type="dxa"/>
            <w:vAlign w:val="center"/>
          </w:tcPr>
          <w:p w:rsidR="0024250C" w:rsidRPr="0024250C" w:rsidRDefault="00B44B8C" w:rsidP="0024250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标题</w:t>
            </w:r>
          </w:p>
        </w:tc>
        <w:tc>
          <w:tcPr>
            <w:tcW w:w="7537" w:type="dxa"/>
            <w:gridSpan w:val="5"/>
            <w:vAlign w:val="center"/>
          </w:tcPr>
          <w:p w:rsidR="006A4827" w:rsidRDefault="0024250C" w:rsidP="0024250C">
            <w:pPr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  <w:proofErr w:type="gramStart"/>
            <w:r w:rsidRPr="0024250C">
              <w:rPr>
                <w:rFonts w:asciiTheme="minorEastAsia" w:eastAsiaTheme="minorEastAsia" w:hAnsiTheme="minorEastAsia" w:hint="eastAsia"/>
                <w:sz w:val="14"/>
                <w:szCs w:val="24"/>
              </w:rPr>
              <w:t>请限制</w:t>
            </w:r>
            <w:proofErr w:type="gramEnd"/>
            <w:r w:rsidRPr="0024250C">
              <w:rPr>
                <w:rFonts w:asciiTheme="minorEastAsia" w:eastAsiaTheme="minorEastAsia" w:hAnsiTheme="minorEastAsia" w:hint="eastAsia"/>
                <w:sz w:val="14"/>
                <w:szCs w:val="24"/>
              </w:rPr>
              <w:t>在</w:t>
            </w:r>
            <w:r w:rsidRPr="0024250C">
              <w:rPr>
                <w:rFonts w:asciiTheme="minorEastAsia" w:eastAsiaTheme="minorEastAsia" w:hAnsiTheme="minorEastAsia" w:hint="eastAsia"/>
                <w:sz w:val="14"/>
                <w:szCs w:val="24"/>
              </w:rPr>
              <w:t>30个字符以内</w:t>
            </w:r>
            <w:r w:rsidRPr="0024250C">
              <w:rPr>
                <w:rFonts w:asciiTheme="minorEastAsia" w:eastAsiaTheme="minorEastAsia" w:hAnsiTheme="minorEastAsia" w:hint="eastAsia"/>
                <w:sz w:val="14"/>
                <w:szCs w:val="24"/>
              </w:rPr>
              <w:t>，以保证良好的显示效果。</w:t>
            </w:r>
          </w:p>
          <w:p w:rsidR="0024250C" w:rsidRDefault="0024250C" w:rsidP="0024250C">
            <w:pPr>
              <w:jc w:val="left"/>
              <w:rPr>
                <w:rFonts w:asciiTheme="minorHAnsi" w:hAnsiTheme="minorHAnsi" w:cstheme="minorHAnsi" w:hint="eastAsia"/>
                <w:sz w:val="24"/>
                <w:szCs w:val="24"/>
              </w:rPr>
            </w:pPr>
          </w:p>
        </w:tc>
      </w:tr>
      <w:tr w:rsidR="00FC4130" w:rsidTr="00FC4130">
        <w:trPr>
          <w:trHeight w:val="405"/>
          <w:jc w:val="center"/>
        </w:trPr>
        <w:tc>
          <w:tcPr>
            <w:tcW w:w="985" w:type="dxa"/>
            <w:vAlign w:val="center"/>
          </w:tcPr>
          <w:p w:rsidR="00FC4130" w:rsidRPr="00B44B8C" w:rsidRDefault="00FC4130" w:rsidP="00FC413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撰稿</w:t>
            </w:r>
          </w:p>
        </w:tc>
        <w:tc>
          <w:tcPr>
            <w:tcW w:w="1856" w:type="dxa"/>
            <w:vAlign w:val="center"/>
          </w:tcPr>
          <w:p w:rsidR="00FC4130" w:rsidRDefault="00FC41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C4130" w:rsidRDefault="00FC41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审稿</w:t>
            </w:r>
          </w:p>
        </w:tc>
        <w:tc>
          <w:tcPr>
            <w:tcW w:w="1671" w:type="dxa"/>
            <w:vAlign w:val="center"/>
          </w:tcPr>
          <w:p w:rsidR="00FC4130" w:rsidRDefault="00FC41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C4130" w:rsidRDefault="008B43CA">
            <w:pPr>
              <w:jc w:val="center"/>
              <w:rPr>
                <w:rFonts w:asciiTheme="minorHAnsi" w:eastAsia="FangSong_GB2312" w:hAnsiTheme="minorHAnsi" w:cstheme="minorHAns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HAnsi" w:hint="eastAsia"/>
                <w:sz w:val="24"/>
                <w:szCs w:val="24"/>
              </w:rPr>
              <w:t>供图</w:t>
            </w:r>
          </w:p>
        </w:tc>
        <w:tc>
          <w:tcPr>
            <w:tcW w:w="1777" w:type="dxa"/>
            <w:vAlign w:val="center"/>
          </w:tcPr>
          <w:p w:rsidR="00FC4130" w:rsidRDefault="00FC4130" w:rsidP="008074E6">
            <w:pPr>
              <w:rPr>
                <w:rFonts w:asciiTheme="minorHAnsi" w:eastAsia="FangSong_GB2312" w:hAnsiTheme="minorHAnsi" w:cstheme="minorHAnsi"/>
                <w:sz w:val="24"/>
                <w:szCs w:val="24"/>
              </w:rPr>
            </w:pPr>
            <w:r>
              <w:rPr>
                <w:rFonts w:asciiTheme="minorHAnsi" w:eastAsia="FangSong_GB2312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FC4130" w:rsidTr="00FC4130">
        <w:trPr>
          <w:trHeight w:val="425"/>
          <w:jc w:val="center"/>
        </w:trPr>
        <w:tc>
          <w:tcPr>
            <w:tcW w:w="985" w:type="dxa"/>
            <w:vAlign w:val="center"/>
          </w:tcPr>
          <w:p w:rsidR="00FC4130" w:rsidRDefault="00FC4130">
            <w:pPr>
              <w:jc w:val="center"/>
              <w:rPr>
                <w:rFonts w:asciiTheme="minorHAnsi" w:eastAsia="FangSong_GB2312" w:hAnsiTheme="minorHAns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是否有特殊排版要求</w:t>
            </w:r>
          </w:p>
        </w:tc>
        <w:tc>
          <w:tcPr>
            <w:tcW w:w="7537" w:type="dxa"/>
            <w:gridSpan w:val="5"/>
            <w:vAlign w:val="center"/>
          </w:tcPr>
          <w:p w:rsidR="00FC4130" w:rsidRPr="00FC4130" w:rsidRDefault="00FC4130" w:rsidP="00FC4130">
            <w:pPr>
              <w:jc w:val="left"/>
              <w:rPr>
                <w:rFonts w:asciiTheme="minorHAnsi" w:eastAsiaTheme="minorEastAsia" w:hAnsiTheme="minorHAnsi" w:cstheme="minorHAnsi"/>
                <w:sz w:val="14"/>
                <w:szCs w:val="24"/>
              </w:rPr>
            </w:pPr>
            <w:r w:rsidRPr="00FC4130">
              <w:rPr>
                <w:rFonts w:asciiTheme="minorHAnsi" w:eastAsiaTheme="minorEastAsia" w:hAnsiTheme="minorHAnsi" w:cstheme="minorHAnsi" w:hint="eastAsia"/>
                <w:sz w:val="14"/>
                <w:szCs w:val="24"/>
              </w:rPr>
              <w:t>推荐提供</w:t>
            </w:r>
            <w:r>
              <w:rPr>
                <w:rFonts w:asciiTheme="minorHAnsi" w:eastAsiaTheme="minorEastAsia" w:hAnsiTheme="minorHAnsi" w:cstheme="minorHAnsi" w:hint="eastAsia"/>
                <w:sz w:val="14"/>
                <w:szCs w:val="24"/>
              </w:rPr>
              <w:t>您希望实现的排版效果的</w:t>
            </w:r>
            <w:proofErr w:type="gramStart"/>
            <w:r>
              <w:rPr>
                <w:rFonts w:asciiTheme="minorHAnsi" w:eastAsiaTheme="minorEastAsia" w:hAnsiTheme="minorHAnsi" w:cstheme="minorHAnsi" w:hint="eastAsia"/>
                <w:sz w:val="14"/>
                <w:szCs w:val="24"/>
              </w:rPr>
              <w:t>微信帖子</w:t>
            </w:r>
            <w:proofErr w:type="gramEnd"/>
            <w:r w:rsidRPr="00FC4130">
              <w:rPr>
                <w:rFonts w:asciiTheme="minorHAnsi" w:eastAsiaTheme="minorEastAsia" w:hAnsiTheme="minorHAnsi" w:cstheme="minorHAnsi" w:hint="eastAsia"/>
                <w:sz w:val="14"/>
                <w:szCs w:val="24"/>
              </w:rPr>
              <w:t>的链接</w:t>
            </w:r>
          </w:p>
          <w:p w:rsidR="00FC4130" w:rsidRDefault="00FC4130" w:rsidP="00FC4130">
            <w:pPr>
              <w:jc w:val="left"/>
              <w:rPr>
                <w:rFonts w:asciiTheme="minorHAnsi" w:eastAsiaTheme="minorEastAsia" w:hAnsiTheme="minorHAnsi" w:cstheme="minorHAnsi" w:hint="eastAsia"/>
                <w:sz w:val="12"/>
                <w:szCs w:val="24"/>
              </w:rPr>
            </w:pPr>
          </w:p>
          <w:p w:rsidR="00FC4130" w:rsidRDefault="00FC4130" w:rsidP="00FC4130">
            <w:pPr>
              <w:jc w:val="left"/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</w:pPr>
          </w:p>
        </w:tc>
      </w:tr>
      <w:tr w:rsidR="00B44B8C" w:rsidTr="00FC4130">
        <w:trPr>
          <w:trHeight w:val="425"/>
          <w:jc w:val="center"/>
        </w:trPr>
        <w:tc>
          <w:tcPr>
            <w:tcW w:w="985" w:type="dxa"/>
            <w:vAlign w:val="center"/>
          </w:tcPr>
          <w:p w:rsidR="00B44B8C" w:rsidRDefault="00FC41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4130">
              <w:rPr>
                <w:rFonts w:asciiTheme="minorEastAsia" w:eastAsiaTheme="minorEastAsia" w:hAnsiTheme="minorEastAsia" w:hint="eastAsia"/>
                <w:sz w:val="22"/>
                <w:szCs w:val="24"/>
              </w:rPr>
              <w:t>导读(</w:t>
            </w:r>
            <w:r w:rsidRPr="00FC4130">
              <w:rPr>
                <w:rFonts w:asciiTheme="minorEastAsia" w:eastAsiaTheme="minorEastAsia" w:hAnsiTheme="minorEastAsia"/>
                <w:sz w:val="22"/>
                <w:szCs w:val="24"/>
              </w:rPr>
              <w:t>45</w:t>
            </w:r>
            <w:r w:rsidRPr="00FC4130">
              <w:rPr>
                <w:rFonts w:asciiTheme="minorEastAsia" w:eastAsiaTheme="minorEastAsia" w:hAnsiTheme="minorEastAsia" w:hint="eastAsia"/>
                <w:sz w:val="22"/>
                <w:szCs w:val="24"/>
              </w:rPr>
              <w:t>个字符以内)</w:t>
            </w:r>
          </w:p>
        </w:tc>
        <w:tc>
          <w:tcPr>
            <w:tcW w:w="7537" w:type="dxa"/>
            <w:gridSpan w:val="5"/>
            <w:vAlign w:val="center"/>
          </w:tcPr>
          <w:p w:rsidR="00B44B8C" w:rsidRPr="00FC4130" w:rsidRDefault="00B44B8C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4"/>
              </w:rPr>
            </w:pPr>
          </w:p>
        </w:tc>
      </w:tr>
      <w:tr w:rsidR="006A4827" w:rsidTr="0076575B">
        <w:trPr>
          <w:trHeight w:val="7577"/>
          <w:jc w:val="center"/>
        </w:trPr>
        <w:tc>
          <w:tcPr>
            <w:tcW w:w="985" w:type="dxa"/>
            <w:vAlign w:val="center"/>
          </w:tcPr>
          <w:p w:rsidR="006A4827" w:rsidRDefault="00FC4130" w:rsidP="0076575B">
            <w:pPr>
              <w:jc w:val="center"/>
              <w:rPr>
                <w:rFonts w:asciiTheme="minorHAnsi" w:eastAsia="FangSong_GB2312" w:hAnsiTheme="minorHAns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封面</w:t>
            </w:r>
          </w:p>
        </w:tc>
        <w:tc>
          <w:tcPr>
            <w:tcW w:w="7537" w:type="dxa"/>
            <w:gridSpan w:val="5"/>
          </w:tcPr>
          <w:p w:rsidR="00B44B8C" w:rsidRPr="00810B44" w:rsidRDefault="0076575B" w:rsidP="00FC4130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810B44">
              <w:rPr>
                <w:rFonts w:asciiTheme="minorEastAsia" w:eastAsiaTheme="minorEastAsia" w:hAnsiTheme="minorEastAsia" w:hint="eastAsia"/>
                <w:sz w:val="20"/>
                <w:szCs w:val="24"/>
              </w:rPr>
              <w:t>请使用</w:t>
            </w:r>
            <w:r w:rsidR="009308BE">
              <w:rPr>
                <w:rFonts w:asciiTheme="minorEastAsia" w:eastAsiaTheme="minorEastAsia" w:hAnsiTheme="minorEastAsia" w:hint="eastAsia"/>
                <w:sz w:val="20"/>
                <w:szCs w:val="24"/>
              </w:rPr>
              <w:t>高质量</w:t>
            </w:r>
            <w:r w:rsidRPr="00810B44">
              <w:rPr>
                <w:rFonts w:asciiTheme="minorEastAsia" w:eastAsiaTheme="minorEastAsia" w:hAnsiTheme="minorEastAsia" w:hint="eastAsia"/>
                <w:sz w:val="20"/>
                <w:szCs w:val="24"/>
              </w:rPr>
              <w:t>宽版</w:t>
            </w:r>
            <w:r w:rsidR="00810B44">
              <w:rPr>
                <w:rFonts w:asciiTheme="minorEastAsia" w:eastAsiaTheme="minorEastAsia" w:hAnsiTheme="minorEastAsia" w:hint="eastAsia"/>
                <w:sz w:val="20"/>
                <w:szCs w:val="24"/>
              </w:rPr>
              <w:t>图片</w:t>
            </w:r>
            <w:r w:rsidRPr="00810B44">
              <w:rPr>
                <w:rFonts w:asciiTheme="minorEastAsia" w:eastAsiaTheme="minorEastAsia" w:hAnsiTheme="minorEastAsia" w:hint="eastAsia"/>
                <w:sz w:val="20"/>
                <w:szCs w:val="24"/>
              </w:rPr>
              <w:t>。</w:t>
            </w:r>
          </w:p>
          <w:p w:rsidR="0076575B" w:rsidRDefault="0076575B" w:rsidP="0076575B">
            <w:pPr>
              <w:rPr>
                <w:rFonts w:asciiTheme="minorHAnsi" w:eastAsia="FangSong_GB2312" w:hAnsiTheme="minorHAnsi" w:cstheme="minorHAnsi" w:hint="eastAsia"/>
                <w:sz w:val="24"/>
                <w:szCs w:val="24"/>
              </w:rPr>
            </w:pPr>
          </w:p>
        </w:tc>
      </w:tr>
      <w:tr w:rsidR="006A4827" w:rsidTr="00FC4130">
        <w:trPr>
          <w:trHeight w:val="9080"/>
          <w:jc w:val="center"/>
        </w:trPr>
        <w:tc>
          <w:tcPr>
            <w:tcW w:w="985" w:type="dxa"/>
            <w:vAlign w:val="center"/>
          </w:tcPr>
          <w:p w:rsidR="00FC4130" w:rsidRPr="0076575B" w:rsidRDefault="00FC4130" w:rsidP="0076575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正文</w:t>
            </w:r>
          </w:p>
        </w:tc>
        <w:tc>
          <w:tcPr>
            <w:tcW w:w="7537" w:type="dxa"/>
            <w:gridSpan w:val="5"/>
          </w:tcPr>
          <w:p w:rsidR="006A4827" w:rsidRPr="006D6F53" w:rsidRDefault="00657946" w:rsidP="00FC4130">
            <w:pPr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6D6F53">
              <w:rPr>
                <w:rFonts w:asciiTheme="minorEastAsia" w:eastAsiaTheme="minorEastAsia" w:hAnsiTheme="minorEastAsia" w:hint="eastAsia"/>
                <w:sz w:val="20"/>
                <w:szCs w:val="24"/>
              </w:rPr>
              <w:t>如果有图片，可以嵌入正文内。</w:t>
            </w:r>
            <w:r w:rsidR="00810B44">
              <w:rPr>
                <w:rFonts w:asciiTheme="minorEastAsia" w:eastAsiaTheme="minorEastAsia" w:hAnsiTheme="minorEastAsia" w:hint="eastAsia"/>
                <w:sz w:val="20"/>
                <w:szCs w:val="24"/>
              </w:rPr>
              <w:t>请使用</w:t>
            </w:r>
            <w:r w:rsidR="009308BE">
              <w:rPr>
                <w:rFonts w:asciiTheme="minorEastAsia" w:eastAsiaTheme="minorEastAsia" w:hAnsiTheme="minorEastAsia" w:hint="eastAsia"/>
                <w:sz w:val="20"/>
                <w:szCs w:val="24"/>
              </w:rPr>
              <w:t>高质量</w:t>
            </w:r>
            <w:r w:rsidR="00810B44">
              <w:rPr>
                <w:rFonts w:asciiTheme="minorEastAsia" w:eastAsiaTheme="minorEastAsia" w:hAnsiTheme="minorEastAsia" w:hint="eastAsia"/>
                <w:sz w:val="20"/>
                <w:szCs w:val="24"/>
              </w:rPr>
              <w:t>宽版图片</w:t>
            </w:r>
            <w:r w:rsidRPr="006D6F53">
              <w:rPr>
                <w:rFonts w:asciiTheme="minorEastAsia" w:eastAsiaTheme="minorEastAsia" w:hAnsiTheme="minorEastAsia" w:hint="eastAsia"/>
                <w:sz w:val="20"/>
                <w:szCs w:val="24"/>
              </w:rPr>
              <w:t>。</w:t>
            </w:r>
          </w:p>
          <w:p w:rsidR="00657946" w:rsidRDefault="00657946" w:rsidP="00FC4130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57946" w:rsidRDefault="00657946" w:rsidP="00FC4130">
            <w:pPr>
              <w:jc w:val="left"/>
              <w:rPr>
                <w:rFonts w:asciiTheme="minorHAnsi" w:eastAsia="FangSong_GB2312" w:hAnsiTheme="minorHAnsi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44B8C" w:rsidRPr="009451EA" w:rsidRDefault="00B44B8C" w:rsidP="00EF09E5">
      <w:pPr>
        <w:pStyle w:val="Heading1"/>
        <w:pageBreakBefore/>
        <w:adjustRightInd w:val="0"/>
        <w:snapToGrid w:val="0"/>
        <w:spacing w:before="0" w:afterLines="50" w:after="156" w:line="240" w:lineRule="auto"/>
        <w:rPr>
          <w:rFonts w:asciiTheme="minorHAnsi" w:eastAsia="楷体_GB2312" w:hAnsiTheme="minorHAnsi"/>
          <w:szCs w:val="21"/>
        </w:rPr>
      </w:pPr>
    </w:p>
    <w:sectPr w:rsidR="00B44B8C" w:rsidRPr="009451EA">
      <w:headerReference w:type="default" r:id="rId9"/>
      <w:footerReference w:type="default" r:id="rId10"/>
      <w:pgSz w:w="11906" w:h="16838"/>
      <w:pgMar w:top="1701" w:right="1276" w:bottom="1440" w:left="1276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B9" w:rsidRDefault="00EA2BB9">
      <w:r>
        <w:separator/>
      </w:r>
    </w:p>
  </w:endnote>
  <w:endnote w:type="continuationSeparator" w:id="0">
    <w:p w:rsidR="00EA2BB9" w:rsidRDefault="00EA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27" w:rsidRDefault="00B42A57" w:rsidP="00F40E63">
    <w:pPr>
      <w:ind w:left="2520" w:firstLine="420"/>
      <w:jc w:val="left"/>
      <w:rPr>
        <w:sz w:val="18"/>
        <w:szCs w:val="18"/>
      </w:rPr>
    </w:pPr>
    <w:r>
      <w:rPr>
        <w:rFonts w:hint="eastAsia"/>
        <w:sz w:val="18"/>
        <w:szCs w:val="18"/>
      </w:rPr>
      <w:t>地址：</w:t>
    </w:r>
    <w:r>
      <w:rPr>
        <w:sz w:val="18"/>
        <w:szCs w:val="18"/>
      </w:rPr>
      <w:t>上海市</w:t>
    </w:r>
    <w:r w:rsidR="00CD160B">
      <w:rPr>
        <w:rFonts w:hint="eastAsia"/>
        <w:sz w:val="18"/>
        <w:szCs w:val="18"/>
      </w:rPr>
      <w:t>华夏中路</w:t>
    </w:r>
    <w:r w:rsidR="00CD160B">
      <w:rPr>
        <w:sz w:val="18"/>
        <w:szCs w:val="18"/>
      </w:rPr>
      <w:t>393</w:t>
    </w:r>
    <w:r>
      <w:rPr>
        <w:sz w:val="18"/>
        <w:szCs w:val="18"/>
      </w:rPr>
      <w:t>号</w:t>
    </w:r>
    <w:r w:rsidR="00CD160B">
      <w:rPr>
        <w:rFonts w:hint="eastAsia"/>
        <w:sz w:val="18"/>
        <w:szCs w:val="18"/>
      </w:rPr>
      <w:t>信息学院</w:t>
    </w:r>
    <w:r w:rsidR="00CD160B">
      <w:rPr>
        <w:rFonts w:hint="eastAsia"/>
        <w:sz w:val="18"/>
        <w:szCs w:val="18"/>
      </w:rPr>
      <w:tab/>
    </w:r>
    <w:r w:rsidR="00CD160B">
      <w:rPr>
        <w:sz w:val="18"/>
        <w:szCs w:val="18"/>
      </w:rPr>
      <w:tab/>
    </w:r>
    <w:r>
      <w:rPr>
        <w:sz w:val="18"/>
        <w:szCs w:val="18"/>
      </w:rPr>
      <w:t>邮编：</w:t>
    </w:r>
    <w:r>
      <w:rPr>
        <w:sz w:val="18"/>
        <w:szCs w:val="18"/>
      </w:rPr>
      <w:t>20</w:t>
    </w:r>
    <w:r w:rsidR="00CD160B">
      <w:rPr>
        <w:sz w:val="18"/>
        <w:szCs w:val="18"/>
      </w:rPr>
      <w:t>1210</w:t>
    </w:r>
  </w:p>
  <w:p w:rsidR="006A4827" w:rsidRDefault="00B42A57" w:rsidP="00CD160B">
    <w:pPr>
      <w:ind w:left="2520" w:firstLine="420"/>
    </w:pPr>
    <w:r>
      <w:rPr>
        <w:rFonts w:hint="eastAsia"/>
        <w:sz w:val="18"/>
        <w:szCs w:val="18"/>
      </w:rPr>
      <w:t>网页：</w:t>
    </w:r>
    <w:r>
      <w:rPr>
        <w:rFonts w:hint="eastAsia"/>
        <w:sz w:val="18"/>
        <w:szCs w:val="18"/>
      </w:rPr>
      <w:t>sist.shanghaitech.edu.cn</w: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 w:rsidR="00CD160B">
      <w:rPr>
        <w:sz w:val="18"/>
        <w:szCs w:val="18"/>
      </w:rPr>
      <w:t xml:space="preserve">  </w:t>
    </w:r>
    <w:r w:rsidR="00CD160B">
      <w:rPr>
        <w:sz w:val="18"/>
        <w:szCs w:val="18"/>
      </w:rPr>
      <w:tab/>
    </w:r>
    <w:r>
      <w:rPr>
        <w:rFonts w:hint="eastAsia"/>
        <w:sz w:val="18"/>
        <w:szCs w:val="18"/>
      </w:rPr>
      <w:t>邮件：</w:t>
    </w:r>
    <w:r>
      <w:rPr>
        <w:rFonts w:hint="eastAsia"/>
        <w:sz w:val="18"/>
        <w:szCs w:val="18"/>
      </w:rPr>
      <w:t>SIST@shanghaitech.edu.cn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B9" w:rsidRDefault="00EA2BB9">
      <w:r>
        <w:separator/>
      </w:r>
    </w:p>
  </w:footnote>
  <w:footnote w:type="continuationSeparator" w:id="0">
    <w:p w:rsidR="00EA2BB9" w:rsidRDefault="00EA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27" w:rsidRDefault="005376F6" w:rsidP="00981F6C">
    <w:pPr>
      <w:pStyle w:val="Header"/>
      <w:pBdr>
        <w:bottom w:val="single" w:sz="6" w:space="7" w:color="auto"/>
      </w:pBdr>
      <w:jc w:val="both"/>
      <w:rPr>
        <w:sz w:val="24"/>
        <w:szCs w:val="24"/>
      </w:rPr>
    </w:pPr>
    <w:r>
      <w:rPr>
        <w:rFonts w:hint="eastAsia"/>
        <w:noProof/>
        <w:sz w:val="24"/>
        <w:szCs w:val="24"/>
      </w:rPr>
      <w:drawing>
        <wp:inline distT="0" distB="0" distL="0" distR="0">
          <wp:extent cx="5939790" cy="598170"/>
          <wp:effectExtent l="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standun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7C"/>
    <w:rsid w:val="000100F1"/>
    <w:rsid w:val="00013DC5"/>
    <w:rsid w:val="00096AD2"/>
    <w:rsid w:val="000A67E8"/>
    <w:rsid w:val="000F4665"/>
    <w:rsid w:val="0015097C"/>
    <w:rsid w:val="00174C04"/>
    <w:rsid w:val="001772DD"/>
    <w:rsid w:val="00197D3E"/>
    <w:rsid w:val="001D442A"/>
    <w:rsid w:val="001E1ECB"/>
    <w:rsid w:val="0021387F"/>
    <w:rsid w:val="00215E0E"/>
    <w:rsid w:val="0023043F"/>
    <w:rsid w:val="0024250C"/>
    <w:rsid w:val="00260269"/>
    <w:rsid w:val="00286D3C"/>
    <w:rsid w:val="002901C4"/>
    <w:rsid w:val="0029628C"/>
    <w:rsid w:val="002A6841"/>
    <w:rsid w:val="002B1BAA"/>
    <w:rsid w:val="002C326E"/>
    <w:rsid w:val="002C623B"/>
    <w:rsid w:val="002C7778"/>
    <w:rsid w:val="002D1049"/>
    <w:rsid w:val="002D47C9"/>
    <w:rsid w:val="002D5BBB"/>
    <w:rsid w:val="002E2399"/>
    <w:rsid w:val="00302F3A"/>
    <w:rsid w:val="00310A81"/>
    <w:rsid w:val="003279A5"/>
    <w:rsid w:val="003432EE"/>
    <w:rsid w:val="0035083F"/>
    <w:rsid w:val="00385A4B"/>
    <w:rsid w:val="003A68D0"/>
    <w:rsid w:val="003B2528"/>
    <w:rsid w:val="003B4A38"/>
    <w:rsid w:val="003E2D87"/>
    <w:rsid w:val="00405268"/>
    <w:rsid w:val="00412FF6"/>
    <w:rsid w:val="00413BC3"/>
    <w:rsid w:val="004719EE"/>
    <w:rsid w:val="004A179C"/>
    <w:rsid w:val="004B0291"/>
    <w:rsid w:val="004F0366"/>
    <w:rsid w:val="004F627A"/>
    <w:rsid w:val="00520733"/>
    <w:rsid w:val="005376F6"/>
    <w:rsid w:val="00551FFF"/>
    <w:rsid w:val="00557BC4"/>
    <w:rsid w:val="00576E38"/>
    <w:rsid w:val="0059437D"/>
    <w:rsid w:val="00632E98"/>
    <w:rsid w:val="00635347"/>
    <w:rsid w:val="0064079E"/>
    <w:rsid w:val="00657946"/>
    <w:rsid w:val="00671896"/>
    <w:rsid w:val="00677451"/>
    <w:rsid w:val="006801B1"/>
    <w:rsid w:val="006952E8"/>
    <w:rsid w:val="006A4792"/>
    <w:rsid w:val="006A4827"/>
    <w:rsid w:val="006B7371"/>
    <w:rsid w:val="006C0643"/>
    <w:rsid w:val="006C1034"/>
    <w:rsid w:val="006C68EC"/>
    <w:rsid w:val="006D6F53"/>
    <w:rsid w:val="00745539"/>
    <w:rsid w:val="0076575B"/>
    <w:rsid w:val="0079762D"/>
    <w:rsid w:val="007A4B50"/>
    <w:rsid w:val="007B1936"/>
    <w:rsid w:val="007C04C5"/>
    <w:rsid w:val="007C643A"/>
    <w:rsid w:val="007D2DA3"/>
    <w:rsid w:val="007D356D"/>
    <w:rsid w:val="007F2D2C"/>
    <w:rsid w:val="008074E6"/>
    <w:rsid w:val="00810B44"/>
    <w:rsid w:val="00812EA5"/>
    <w:rsid w:val="008158DF"/>
    <w:rsid w:val="00817E03"/>
    <w:rsid w:val="00824CC5"/>
    <w:rsid w:val="008266A6"/>
    <w:rsid w:val="00860584"/>
    <w:rsid w:val="00891046"/>
    <w:rsid w:val="00894261"/>
    <w:rsid w:val="008A3F3D"/>
    <w:rsid w:val="008B43CA"/>
    <w:rsid w:val="008D3F94"/>
    <w:rsid w:val="009010B8"/>
    <w:rsid w:val="00902FFB"/>
    <w:rsid w:val="00903D10"/>
    <w:rsid w:val="009308BE"/>
    <w:rsid w:val="00940490"/>
    <w:rsid w:val="009451EA"/>
    <w:rsid w:val="00945665"/>
    <w:rsid w:val="00977315"/>
    <w:rsid w:val="00981F6C"/>
    <w:rsid w:val="0098407C"/>
    <w:rsid w:val="00984AC5"/>
    <w:rsid w:val="00992A7E"/>
    <w:rsid w:val="009A77D9"/>
    <w:rsid w:val="009B2C2E"/>
    <w:rsid w:val="009D0E17"/>
    <w:rsid w:val="009E719B"/>
    <w:rsid w:val="009F1220"/>
    <w:rsid w:val="00A04556"/>
    <w:rsid w:val="00A14921"/>
    <w:rsid w:val="00A3404C"/>
    <w:rsid w:val="00A42579"/>
    <w:rsid w:val="00A571A1"/>
    <w:rsid w:val="00A77F85"/>
    <w:rsid w:val="00A87519"/>
    <w:rsid w:val="00AA5C0A"/>
    <w:rsid w:val="00AC4877"/>
    <w:rsid w:val="00AC6115"/>
    <w:rsid w:val="00AE06C8"/>
    <w:rsid w:val="00AE6001"/>
    <w:rsid w:val="00B2308B"/>
    <w:rsid w:val="00B42A57"/>
    <w:rsid w:val="00B44B8C"/>
    <w:rsid w:val="00B64662"/>
    <w:rsid w:val="00B7481D"/>
    <w:rsid w:val="00B90BC6"/>
    <w:rsid w:val="00BA5A40"/>
    <w:rsid w:val="00BB1439"/>
    <w:rsid w:val="00BB521B"/>
    <w:rsid w:val="00BE6B1D"/>
    <w:rsid w:val="00BF211C"/>
    <w:rsid w:val="00BF7357"/>
    <w:rsid w:val="00C159B0"/>
    <w:rsid w:val="00C3334B"/>
    <w:rsid w:val="00C47D4F"/>
    <w:rsid w:val="00C75C33"/>
    <w:rsid w:val="00C854B1"/>
    <w:rsid w:val="00C97827"/>
    <w:rsid w:val="00CA0B7F"/>
    <w:rsid w:val="00CB1FB3"/>
    <w:rsid w:val="00CB2AE7"/>
    <w:rsid w:val="00CC74BA"/>
    <w:rsid w:val="00CD160B"/>
    <w:rsid w:val="00CE1267"/>
    <w:rsid w:val="00CE5B50"/>
    <w:rsid w:val="00CE71B7"/>
    <w:rsid w:val="00CF24F5"/>
    <w:rsid w:val="00D05DF1"/>
    <w:rsid w:val="00D1088A"/>
    <w:rsid w:val="00D233FC"/>
    <w:rsid w:val="00D509DB"/>
    <w:rsid w:val="00D664DC"/>
    <w:rsid w:val="00D74A0D"/>
    <w:rsid w:val="00D76E3A"/>
    <w:rsid w:val="00D936D1"/>
    <w:rsid w:val="00D963C8"/>
    <w:rsid w:val="00D978E1"/>
    <w:rsid w:val="00DA5E4B"/>
    <w:rsid w:val="00DB378A"/>
    <w:rsid w:val="00DB3850"/>
    <w:rsid w:val="00DB651D"/>
    <w:rsid w:val="00DC193A"/>
    <w:rsid w:val="00DC2682"/>
    <w:rsid w:val="00DF4F01"/>
    <w:rsid w:val="00DF6ABD"/>
    <w:rsid w:val="00DF6CD3"/>
    <w:rsid w:val="00E40512"/>
    <w:rsid w:val="00E42E27"/>
    <w:rsid w:val="00E44761"/>
    <w:rsid w:val="00EA2BB9"/>
    <w:rsid w:val="00EA530B"/>
    <w:rsid w:val="00EB277C"/>
    <w:rsid w:val="00EB2D5C"/>
    <w:rsid w:val="00EB429D"/>
    <w:rsid w:val="00EC0A03"/>
    <w:rsid w:val="00ED25A5"/>
    <w:rsid w:val="00ED7439"/>
    <w:rsid w:val="00EE1B26"/>
    <w:rsid w:val="00EE51ED"/>
    <w:rsid w:val="00EF09E5"/>
    <w:rsid w:val="00F11295"/>
    <w:rsid w:val="00F34210"/>
    <w:rsid w:val="00F35E7D"/>
    <w:rsid w:val="00F40E63"/>
    <w:rsid w:val="00F56CC1"/>
    <w:rsid w:val="00F63415"/>
    <w:rsid w:val="00FC4130"/>
    <w:rsid w:val="00FE31C8"/>
    <w:rsid w:val="00FF3D4A"/>
    <w:rsid w:val="294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12B6F"/>
  <w15:docId w15:val="{13741293-9A72-4BBE-9417-009DD8AE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/>
      <w:b/>
      <w:bCs/>
      <w:kern w:val="44"/>
      <w:sz w:val="44"/>
      <w:szCs w:val="44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ying@shanghaite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Yao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2B340-4B4D-4769-987E-6527BEDF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70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HuYao</dc:creator>
  <cp:lastModifiedBy>Haoyu Wang</cp:lastModifiedBy>
  <cp:revision>88</cp:revision>
  <dcterms:created xsi:type="dcterms:W3CDTF">2017-03-09T04:12:00Z</dcterms:created>
  <dcterms:modified xsi:type="dcterms:W3CDTF">2017-05-19T01:04:00Z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